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9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1530"/>
        <w:gridCol w:w="1755"/>
        <w:gridCol w:w="1644"/>
      </w:tblGrid>
      <w:tr w:rsidR="0059606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занятий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Абонемент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Разовое посещение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Пробное занятие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Мини-сад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3 раза в неделю, 12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19200 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 xml:space="preserve">4 дня в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неделю,16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23500 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5 дней в неделю, 20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28500 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Англ.яз с 3 -10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Style w:val="StrongEmphasis"/>
                <w:rFonts w:ascii="Times New Roman" w:hAnsi="Times New Roman"/>
                <w:b w:val="0"/>
                <w:bCs w:val="0"/>
                <w:sz w:val="18"/>
                <w:szCs w:val="18"/>
              </w:rPr>
              <w:t>7250 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1500р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Подготовка к школе 4,5 -7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Бэйби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-дэнс (ритмика) 2,5-3,5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3680 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  <w:p w:rsidR="00596063" w:rsidRDefault="0059606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Студия современной хореографии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Творческая мастерская с 3-10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1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  <w:p w:rsidR="00596063" w:rsidRDefault="0059606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3 раза в неделю, 12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Робототехника  с 4-10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Театральная студия с 4-10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Эмоциональный интеллект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1100р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Детская оздоровительная гимнастика с 2-10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1100р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Логопед с 1,5-10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4 занятия (45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(45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(45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4 занятия 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2000р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Психолог с 1,5-10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4 занятия 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2000р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r>
              <w:rPr>
                <w:rFonts w:ascii="Times New Roman" w:hAnsi="Times New Roman"/>
                <w:sz w:val="18"/>
                <w:szCs w:val="18"/>
              </w:rPr>
              <w:t>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Нейропсихолог с 1,5-10 лет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4 занятия 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2000р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 занятий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(30 мин)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Комплексные занятия  с мамой «Малышарики» с 1-2,5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Азбука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en-US" w:bidi="ar-SA"/>
              </w:rPr>
              <w:t>2 раза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целый курс , 32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25000р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домашнего задания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раз в неделю, 8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20000р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3000р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FC5893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 раз в неделю, 12 занятий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26400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6063" w:rsidRDefault="00596063">
            <w:pPr>
              <w:rPr>
                <w:rFonts w:hint="eastAsia"/>
              </w:rPr>
            </w:pPr>
          </w:p>
        </w:tc>
      </w:tr>
    </w:tbl>
    <w:p w:rsidR="00596063" w:rsidRDefault="00596063">
      <w:pPr>
        <w:rPr>
          <w:rFonts w:hint="eastAsia"/>
          <w:vanish/>
        </w:rPr>
      </w:pPr>
    </w:p>
    <w:tbl>
      <w:tblPr>
        <w:tblW w:w="11055" w:type="dxa"/>
        <w:tblInd w:w="-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015"/>
        <w:gridCol w:w="1530"/>
        <w:gridCol w:w="1755"/>
        <w:gridCol w:w="1635"/>
      </w:tblGrid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Книжный клуб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неделю, 4 занятия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3400р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1100р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600р</w:t>
            </w:r>
          </w:p>
        </w:tc>
      </w:tr>
      <w:tr w:rsidR="005960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Подростковый клуб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неделю, 4 занятия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1100р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063" w:rsidRDefault="00FC5893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600р</w:t>
            </w:r>
          </w:p>
        </w:tc>
      </w:tr>
    </w:tbl>
    <w:p w:rsidR="00596063" w:rsidRDefault="00596063">
      <w:pPr>
        <w:pStyle w:val="Standard"/>
        <w:rPr>
          <w:rFonts w:hint="eastAsia"/>
        </w:rPr>
      </w:pPr>
    </w:p>
    <w:sectPr w:rsidR="005960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93" w:rsidRDefault="00FC5893">
      <w:pPr>
        <w:rPr>
          <w:rFonts w:hint="eastAsia"/>
        </w:rPr>
      </w:pPr>
      <w:r>
        <w:separator/>
      </w:r>
    </w:p>
  </w:endnote>
  <w:endnote w:type="continuationSeparator" w:id="0">
    <w:p w:rsidR="00FC5893" w:rsidRDefault="00FC58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93" w:rsidRDefault="00FC58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5893" w:rsidRDefault="00FC58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6063"/>
    <w:rsid w:val="00436638"/>
    <w:rsid w:val="00596063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2024-09-20T14:25:00Z</dcterms:created>
  <dcterms:modified xsi:type="dcterms:W3CDTF">2024-09-20T14:25:00Z</dcterms:modified>
</cp:coreProperties>
</file>